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33FD" w14:textId="72A223CD" w:rsidR="000C4DC7" w:rsidRDefault="000C4DC7" w:rsidP="000C4DC7">
      <w:pPr>
        <w:ind w:right="-989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46C14" wp14:editId="5AEF3D37">
                <wp:simplePos x="0" y="0"/>
                <wp:positionH relativeFrom="rightMargin">
                  <wp:align>left</wp:align>
                </wp:positionH>
                <wp:positionV relativeFrom="paragraph">
                  <wp:posOffset>-243205</wp:posOffset>
                </wp:positionV>
                <wp:extent cx="1057275" cy="1438275"/>
                <wp:effectExtent l="0" t="0" r="0" b="0"/>
                <wp:wrapNone/>
                <wp:docPr id="119153500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4F9D3" w14:textId="3F2C7830" w:rsidR="000C4DC7" w:rsidRDefault="000C4DC7">
                            <w:r>
                              <w:fldChar w:fldCharType="begin"/>
                            </w:r>
                            <w:r>
                              <w:instrText xml:space="preserve"> INCLUDEPICTURE "http://www.lagaya.de/images/logo_lagaya.gif"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"http://www.lagaya.de/images/logo_lagaya.gif"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"http://www.lagaya.de/images/logo_lagaya.gif"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"http://www.lagaya.de/images/logo_lagaya.gif"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2D1A12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4.7pt;height:114.05pt">
                                  <v:imagedata r:id="rId5" r:href="rId6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46C1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0;margin-top:-19.15pt;width:83.25pt;height:113.25pt;z-index:251664384;visibility:visible;mso-wrap-style:non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" fillcolor="white [3201]" stroked="f" strokeweight=".5pt">
                <v:textbox style="mso-fit-shape-to-text:t">
                  <w:txbxContent>
                    <w:p w14:paraId="30E4F9D3" w14:textId="3F2C7830" w:rsidR="000C4DC7" w:rsidRDefault="000C4DC7">
                      <w:r>
                        <w:fldChar w:fldCharType="begin"/>
                      </w:r>
                      <w:r>
                        <w:instrText xml:space="preserve"> INCLUDEPICTURE "http://www.lagaya.de/images/logo_lagaya.gif" \* MERGEFORMATINET </w:instrText>
                      </w:r>
                      <w:r>
                        <w:fldChar w:fldCharType="separate"/>
                      </w:r>
                      <w:r w:rsidR="00293CA9">
                        <w:pict w14:anchorId="2D1A1277">
                          <v:shape id="_x0000_i1058" type="#_x0000_t75" style="width:84.7pt;height:114.05pt">
                            <v:imagedata r:id="rId7" r:href="rId8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0A4E0" w14:textId="77777777" w:rsidR="000C4DC7" w:rsidRDefault="000C4DC7" w:rsidP="000C4DC7">
      <w:pPr>
        <w:ind w:right="-989"/>
        <w:rPr>
          <w:rFonts w:ascii="Arial" w:hAnsi="Arial" w:cs="Arial"/>
        </w:rPr>
      </w:pPr>
    </w:p>
    <w:p w14:paraId="7769396E" w14:textId="77777777" w:rsidR="000C4DC7" w:rsidRDefault="000C4DC7" w:rsidP="000C4DC7">
      <w:pPr>
        <w:ind w:right="-989"/>
        <w:rPr>
          <w:rFonts w:ascii="Arial" w:hAnsi="Arial" w:cs="Arial"/>
        </w:rPr>
      </w:pPr>
    </w:p>
    <w:p w14:paraId="78E9DBC4" w14:textId="20BCA3E9" w:rsidR="00CC44A3" w:rsidRDefault="00594152" w:rsidP="000C4DC7">
      <w:pPr>
        <w:ind w:right="-989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A5B16" wp14:editId="2333A94B">
                <wp:simplePos x="0" y="0"/>
                <wp:positionH relativeFrom="column">
                  <wp:posOffset>2890520</wp:posOffset>
                </wp:positionH>
                <wp:positionV relativeFrom="paragraph">
                  <wp:posOffset>1764665</wp:posOffset>
                </wp:positionV>
                <wp:extent cx="2286000" cy="1228725"/>
                <wp:effectExtent l="0" t="0" r="0" b="9525"/>
                <wp:wrapNone/>
                <wp:docPr id="9907078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EE688" w14:textId="77777777" w:rsidR="00594152" w:rsidRDefault="00594152" w:rsidP="000C4DC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E7FFB7" w14:textId="709751F6" w:rsidR="000C4DC7" w:rsidRPr="00594152" w:rsidRDefault="000C4DC7" w:rsidP="000C4DC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4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Wann: 1</w:t>
                            </w:r>
                            <w:r w:rsidR="005F02A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Pr="00594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.01.202</w:t>
                            </w:r>
                            <w:r w:rsidR="00E075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44A64AAA" w14:textId="741F6F9D" w:rsidR="00594152" w:rsidRPr="00594152" w:rsidRDefault="00594152" w:rsidP="000C4DC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4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 xml:space="preserve"> von 14:00 – 18:00 Uhr</w:t>
                            </w:r>
                          </w:p>
                          <w:p w14:paraId="38C4F7A7" w14:textId="5B407B22" w:rsidR="000C4DC7" w:rsidRPr="00594152" w:rsidRDefault="000C4DC7" w:rsidP="0059415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94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Wo: bei LAGA</w:t>
                            </w:r>
                            <w:r w:rsidR="00594152" w:rsidRPr="00594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A5B1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227.6pt;margin-top:138.95pt;width:180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" fillcolor="white [3201]" stroked="f" strokeweight=".5pt">
                <v:textbox>
                  <w:txbxContent>
                    <w:p w14:paraId="268EE688" w14:textId="77777777" w:rsidR="00594152" w:rsidRDefault="00594152" w:rsidP="000C4DC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0EE7FFB7" w14:textId="709751F6" w:rsidR="000C4DC7" w:rsidRPr="00594152" w:rsidRDefault="000C4DC7" w:rsidP="000C4DC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4152">
                        <w:rPr>
                          <w:rFonts w:ascii="Arial" w:hAnsi="Arial" w:cs="Arial"/>
                          <w:b/>
                          <w:bCs/>
                        </w:rPr>
                        <w:t>Wann: 1</w:t>
                      </w:r>
                      <w:r w:rsidR="005F02A7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Pr="00594152">
                        <w:rPr>
                          <w:rFonts w:ascii="Arial" w:hAnsi="Arial" w:cs="Arial"/>
                          <w:b/>
                          <w:bCs/>
                        </w:rPr>
                        <w:t>.01.202</w:t>
                      </w:r>
                      <w:r w:rsidR="00E075C8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44A64AAA" w14:textId="741F6F9D" w:rsidR="00594152" w:rsidRPr="00594152" w:rsidRDefault="00594152" w:rsidP="000C4DC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4152">
                        <w:rPr>
                          <w:rFonts w:ascii="Arial" w:hAnsi="Arial" w:cs="Arial"/>
                          <w:b/>
                          <w:bCs/>
                        </w:rPr>
                        <w:tab/>
                        <w:t xml:space="preserve"> von 14:00 – 18:00 Uhr</w:t>
                      </w:r>
                    </w:p>
                    <w:p w14:paraId="38C4F7A7" w14:textId="5B407B22" w:rsidR="000C4DC7" w:rsidRPr="00594152" w:rsidRDefault="000C4DC7" w:rsidP="0059415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94152">
                        <w:rPr>
                          <w:rFonts w:ascii="Arial" w:hAnsi="Arial" w:cs="Arial"/>
                          <w:b/>
                          <w:bCs/>
                        </w:rPr>
                        <w:t>Wo: bei LAGA</w:t>
                      </w:r>
                      <w:r w:rsidR="00594152" w:rsidRPr="00594152">
                        <w:rPr>
                          <w:rFonts w:ascii="Arial" w:hAnsi="Arial" w:cs="Arial"/>
                          <w:b/>
                          <w:bCs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 w:rsidR="00CC44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F25F0" wp14:editId="24FD81F9">
                <wp:simplePos x="0" y="0"/>
                <wp:positionH relativeFrom="margin">
                  <wp:align>right</wp:align>
                </wp:positionH>
                <wp:positionV relativeFrom="paragraph">
                  <wp:posOffset>309244</wp:posOffset>
                </wp:positionV>
                <wp:extent cx="2495550" cy="790575"/>
                <wp:effectExtent l="0" t="0" r="0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FF46" w14:textId="558F5B56" w:rsidR="00CC44A3" w:rsidRDefault="00CC44A3" w:rsidP="00CC44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Workshop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BDEA051" w14:textId="1EE03DF1" w:rsidR="00452FDB" w:rsidRDefault="00AC76C2" w:rsidP="00CC44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Vision Board</w:t>
                            </w:r>
                          </w:p>
                          <w:p w14:paraId="5204D806" w14:textId="77777777" w:rsidR="00CC44A3" w:rsidRDefault="00CC44A3" w:rsidP="00CC44A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20F0C40" w14:textId="14602874" w:rsidR="004C0034" w:rsidRPr="0022373C" w:rsidRDefault="004C0034" w:rsidP="0022373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</w:p>
                          <w:p w14:paraId="2D897C0C" w14:textId="78F47C93" w:rsidR="00547726" w:rsidRDefault="00547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25F0" id="Textfeld 2" o:spid="_x0000_s1028" type="#_x0000_t202" style="position:absolute;margin-left:145.3pt;margin-top:24.35pt;width:196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" stroked="f">
                <v:textbox>
                  <w:txbxContent>
                    <w:p w14:paraId="1BB4FF46" w14:textId="558F5B56" w:rsidR="00CC44A3" w:rsidRDefault="00CC44A3" w:rsidP="00CC44A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Workshop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</w:p>
                    <w:p w14:paraId="7BDEA051" w14:textId="1EE03DF1" w:rsidR="00452FDB" w:rsidRDefault="00AC76C2" w:rsidP="00CC44A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Vision Board</w:t>
                      </w:r>
                    </w:p>
                    <w:p w14:paraId="5204D806" w14:textId="77777777" w:rsidR="00CC44A3" w:rsidRDefault="00CC44A3" w:rsidP="00CC44A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20F0C40" w14:textId="14602874" w:rsidR="004C0034" w:rsidRPr="0022373C" w:rsidRDefault="004C0034" w:rsidP="0022373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          </w:t>
                      </w:r>
                    </w:p>
                    <w:p w14:paraId="2D897C0C" w14:textId="78F47C93" w:rsidR="00547726" w:rsidRDefault="00547726"/>
                  </w:txbxContent>
                </v:textbox>
                <w10:wrap anchorx="margin"/>
              </v:shape>
            </w:pict>
          </mc:Fallback>
        </mc:AlternateContent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</w:r>
      <w:r w:rsidR="00E83E25">
        <w:rPr>
          <w:rFonts w:ascii="Arial" w:hAnsi="Arial" w:cs="Arial"/>
        </w:rPr>
        <w:tab/>
        <w:t xml:space="preserve">     </w:t>
      </w:r>
      <w:r w:rsidR="00AC76C2">
        <w:rPr>
          <w:noProof/>
        </w:rPr>
        <w:drawing>
          <wp:inline distT="0" distB="0" distL="0" distR="0" wp14:anchorId="6D684E4E" wp14:editId="2F896388">
            <wp:extent cx="2238375" cy="2984107"/>
            <wp:effectExtent l="0" t="0" r="0" b="6985"/>
            <wp:docPr id="102579135" name="Grafik 1" descr="Ein Bild, das Schere, Schreibwaren, Werkzeug, Bürobeda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9135" name="Grafik 1" descr="Ein Bild, das Schere, Schreibwaren, Werkzeug, Bürobedarf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51" cy="298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6C2" w:rsidRPr="00AC76C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14:paraId="79B320FB" w14:textId="77777777" w:rsidR="009C4E7A" w:rsidRDefault="009C4E7A" w:rsidP="000C4DC7">
      <w:pPr>
        <w:ind w:right="-989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3B8A00E" w14:textId="60BE258B" w:rsidR="00AC76C2" w:rsidRPr="00923A14" w:rsidRDefault="00CC44A3" w:rsidP="000C4DC7">
      <w:pPr>
        <w:ind w:right="-989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br/>
      </w:r>
      <w:r w:rsidR="00AC76C2" w:rsidRPr="00923A1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Nimm dir Zeit für deine Träume! – Kreativzeit mit Vision Boards und Achtsamkeit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</w:p>
    <w:p w14:paraId="4CE10609" w14:textId="0FF4F778" w:rsidR="00AC76C2" w:rsidRDefault="00AC76C2" w:rsidP="000C4DC7">
      <w:pPr>
        <w:ind w:right="-989"/>
        <w:rPr>
          <w:rFonts w:ascii="Arial" w:eastAsiaTheme="minorHAnsi" w:hAnsi="Arial" w:cs="Arial"/>
          <w:sz w:val="22"/>
          <w:szCs w:val="22"/>
          <w:lang w:eastAsia="en-US"/>
        </w:rPr>
      </w:pPr>
      <w:r w:rsidRPr="00923A14">
        <w:rPr>
          <w:rFonts w:ascii="Arial" w:eastAsiaTheme="minorHAnsi" w:hAnsi="Arial" w:cs="Arial"/>
          <w:sz w:val="22"/>
          <w:szCs w:val="22"/>
          <w:lang w:eastAsia="en-US"/>
        </w:rPr>
        <w:t xml:space="preserve">Willst du im neuen Jahr deine Wünsche und Träume verwirklichen? 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  <w:t>Möchtest du spielerisch und kreativ herausfinden, was du für dich umsetzen und erreichen kannst?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  <w:t>Wünsch</w:t>
      </w:r>
      <w:r w:rsidR="00CC44A3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t>t du dir mehr Zugang zur Stimme deines Herzens?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  <w:t>Dann bist du herzlich eingeladen, dein eigenes Vision Board in Form einer Ziele-Collage für 2025 zu gestalten!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Über die Arbeit mit Bildern besteht ein guter Zugang zu unseren Gefühlen und Bedürfnissen. 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  <w:t>Ziele-Collagen, auch Vision Boards genannt, helfen uns dabei, uns mit unseren Träumen und Wünschen zu verbinden und diese nicht mehr länger aus den Augen zu verlieren.</w:t>
      </w:r>
      <w:r w:rsidRPr="00923A14">
        <w:rPr>
          <w:rFonts w:ascii="Arial" w:eastAsiaTheme="minorHAnsi" w:hAnsi="Arial" w:cs="Arial"/>
          <w:sz w:val="22"/>
          <w:szCs w:val="22"/>
          <w:lang w:eastAsia="en-US"/>
        </w:rPr>
        <w:br/>
        <w:t>Um unseren Kopf mit unserem Körper - unseren Bedürfnissen - zu verbinden, wird der Workshop mit kleinen Achtsamkeitseinheiten begleitet</w:t>
      </w:r>
      <w:r w:rsidR="0059415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8D4F3BD" w14:textId="77777777" w:rsidR="00594152" w:rsidRDefault="00594152" w:rsidP="000C4DC7">
      <w:pPr>
        <w:ind w:right="-98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7DA253" w14:textId="57EDA324" w:rsidR="006327E0" w:rsidRPr="006327E0" w:rsidRDefault="006327E0" w:rsidP="006327E0">
      <w:pPr>
        <w:spacing w:line="360" w:lineRule="auto"/>
        <w:ind w:left="705" w:hanging="705"/>
        <w:rPr>
          <w:rFonts w:ascii="Arial" w:hAnsi="Arial" w:cs="Arial"/>
          <w:sz w:val="16"/>
          <w:szCs w:val="16"/>
        </w:rPr>
      </w:pPr>
      <w:r w:rsidRPr="00923A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BDB82" wp14:editId="06EB49E4">
                <wp:simplePos x="0" y="0"/>
                <wp:positionH relativeFrom="margin">
                  <wp:posOffset>-71755</wp:posOffset>
                </wp:positionH>
                <wp:positionV relativeFrom="paragraph">
                  <wp:posOffset>592455</wp:posOffset>
                </wp:positionV>
                <wp:extent cx="6010275" cy="21526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293B" w14:textId="3E6F045A" w:rsidR="006327E0" w:rsidRDefault="002507E1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C4E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Kosten</w:t>
                            </w:r>
                            <w:r w:rsidR="003F3E6A" w:rsidRPr="009C4E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3F3E6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C76C2">
                              <w:rPr>
                                <w:rFonts w:ascii="Arial" w:hAnsi="Arial" w:cs="Arial"/>
                              </w:rPr>
                              <w:t>40</w:t>
                            </w:r>
                            <w:r w:rsidR="003F3E6A">
                              <w:rPr>
                                <w:rFonts w:ascii="Arial" w:hAnsi="Arial" w:cs="Arial"/>
                              </w:rPr>
                              <w:t>,-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F3E6A">
                              <w:rPr>
                                <w:rFonts w:ascii="Arial" w:hAnsi="Arial" w:cs="Arial"/>
                              </w:rPr>
                              <w:t xml:space="preserve">Euro regulär, </w:t>
                            </w:r>
                            <w:r w:rsidR="00AC76C2"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="003F3E6A">
                              <w:rPr>
                                <w:rFonts w:ascii="Arial" w:hAnsi="Arial" w:cs="Arial"/>
                              </w:rPr>
                              <w:t>,-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7644">
                              <w:rPr>
                                <w:rFonts w:ascii="Arial" w:hAnsi="Arial" w:cs="Arial"/>
                              </w:rPr>
                              <w:t>Euro ermäßigt</w:t>
                            </w:r>
                            <w:r w:rsidR="006327E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6327E0">
                              <w:rPr>
                                <w:rFonts w:ascii="Arial" w:hAnsi="Arial" w:cs="Arial"/>
                              </w:rPr>
                              <w:br/>
                              <w:t>Bei Interesse wenden Sie sich bitte an Ihre Beraterin.</w:t>
                            </w:r>
                          </w:p>
                          <w:p w14:paraId="72575093" w14:textId="48E3D445" w:rsidR="00547726" w:rsidRDefault="006327E0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Diese kann Ihnen dann auch weitere Informationen geben.</w:t>
                            </w:r>
                          </w:p>
                          <w:p w14:paraId="7BC92D18" w14:textId="77777777" w:rsidR="006327E0" w:rsidRDefault="006327E0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9C894B" w14:textId="7452845B" w:rsidR="00E11602" w:rsidRDefault="00E11602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Anmeldung unter </w:t>
                            </w:r>
                            <w:hyperlink r:id="rId10" w:history="1">
                              <w:r w:rsidRPr="00663BFD">
                                <w:rPr>
                                  <w:rStyle w:val="Hyperlink"/>
                                  <w:rFonts w:ascii="Arial" w:hAnsi="Arial" w:cs="Arial"/>
                                </w:rPr>
                                <w:t>hristova@lagaya.de</w:t>
                              </w:r>
                            </w:hyperlink>
                          </w:p>
                          <w:p w14:paraId="1BBD6209" w14:textId="4B9B6221" w:rsidR="00E11602" w:rsidRDefault="00E11602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Teilnahmevoraus</w:t>
                            </w:r>
                            <w:r w:rsidR="006327E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etzung: Konsumfrei an dem Tag</w:t>
                            </w:r>
                          </w:p>
                          <w:p w14:paraId="342DAD48" w14:textId="2B904598" w:rsidR="00547726" w:rsidRDefault="00547726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Vielen Dank</w:t>
                            </w:r>
                            <w:r w:rsidR="006327E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327E0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575D6ADD" w14:textId="3F060D0D" w:rsidR="00547726" w:rsidRPr="00547726" w:rsidRDefault="00547726" w:rsidP="006327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Das Team der Frauen-Sucht-Beratungsstelle LAGAY</w:t>
                            </w:r>
                            <w:r w:rsidR="009C4E7A"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DB82" id="Text Box 4" o:spid="_x0000_s1029" type="#_x0000_t202" style="position:absolute;left:0;text-align:left;margin-left:-5.65pt;margin-top:46.65pt;width:473.25pt;height:16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FxGQIAAAoE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" stroked="f">
                <v:textbox>
                  <w:txbxContent>
                    <w:p w14:paraId="64BC293B" w14:textId="3E6F045A" w:rsidR="006327E0" w:rsidRDefault="002507E1" w:rsidP="006327E0">
                      <w:pPr>
                        <w:rPr>
                          <w:rFonts w:ascii="Arial" w:hAnsi="Arial" w:cs="Arial"/>
                        </w:rPr>
                      </w:pPr>
                      <w:r w:rsidRPr="009C4E7A">
                        <w:rPr>
                          <w:rFonts w:ascii="Arial" w:hAnsi="Arial" w:cs="Arial"/>
                          <w:b/>
                          <w:bCs/>
                        </w:rPr>
                        <w:t>Kosten</w:t>
                      </w:r>
                      <w:r w:rsidR="003F3E6A" w:rsidRPr="009C4E7A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3F3E6A">
                        <w:rPr>
                          <w:rFonts w:ascii="Arial" w:hAnsi="Arial" w:cs="Arial"/>
                        </w:rPr>
                        <w:t xml:space="preserve"> </w:t>
                      </w:r>
                      <w:r w:rsidR="00AC76C2">
                        <w:rPr>
                          <w:rFonts w:ascii="Arial" w:hAnsi="Arial" w:cs="Arial"/>
                        </w:rPr>
                        <w:t>40</w:t>
                      </w:r>
                      <w:r w:rsidR="003F3E6A">
                        <w:rPr>
                          <w:rFonts w:ascii="Arial" w:hAnsi="Arial" w:cs="Arial"/>
                        </w:rPr>
                        <w:t>,-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F3E6A">
                        <w:rPr>
                          <w:rFonts w:ascii="Arial" w:hAnsi="Arial" w:cs="Arial"/>
                        </w:rPr>
                        <w:t xml:space="preserve">Euro regulär, </w:t>
                      </w:r>
                      <w:r w:rsidR="00AC76C2">
                        <w:rPr>
                          <w:rFonts w:ascii="Arial" w:hAnsi="Arial" w:cs="Arial"/>
                        </w:rPr>
                        <w:t>15</w:t>
                      </w:r>
                      <w:r w:rsidR="003F3E6A">
                        <w:rPr>
                          <w:rFonts w:ascii="Arial" w:hAnsi="Arial" w:cs="Arial"/>
                        </w:rPr>
                        <w:t>,-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D7644">
                        <w:rPr>
                          <w:rFonts w:ascii="Arial" w:hAnsi="Arial" w:cs="Arial"/>
                        </w:rPr>
                        <w:t>Euro ermäßigt</w:t>
                      </w:r>
                      <w:r w:rsidR="006327E0">
                        <w:rPr>
                          <w:rFonts w:ascii="Arial" w:hAnsi="Arial" w:cs="Arial"/>
                        </w:rPr>
                        <w:br/>
                      </w:r>
                      <w:r w:rsidR="006327E0">
                        <w:rPr>
                          <w:rFonts w:ascii="Arial" w:hAnsi="Arial" w:cs="Arial"/>
                        </w:rPr>
                        <w:br/>
                        <w:t>Bei Interesse wenden Sie sich bitte an Ihre Beraterin.</w:t>
                      </w:r>
                    </w:p>
                    <w:p w14:paraId="72575093" w14:textId="48E3D445" w:rsidR="00547726" w:rsidRDefault="006327E0" w:rsidP="006327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Diese </w:t>
                      </w:r>
                      <w:r>
                        <w:rPr>
                          <w:rFonts w:ascii="Arial" w:hAnsi="Arial" w:cs="Arial"/>
                        </w:rPr>
                        <w:t>kann Ihnen dann auch weitere Informationen geben.</w:t>
                      </w:r>
                    </w:p>
                    <w:p w14:paraId="7BC92D18" w14:textId="77777777" w:rsidR="006327E0" w:rsidRDefault="006327E0" w:rsidP="006327E0">
                      <w:pPr>
                        <w:rPr>
                          <w:rFonts w:ascii="Arial" w:hAnsi="Arial" w:cs="Arial"/>
                        </w:rPr>
                      </w:pPr>
                    </w:p>
                    <w:p w14:paraId="289C894B" w14:textId="7452845B" w:rsidR="00E11602" w:rsidRDefault="00E11602" w:rsidP="006327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Anmeldung unter </w:t>
                      </w:r>
                      <w:hyperlink r:id="rId11" w:history="1">
                        <w:r w:rsidRPr="00663BFD">
                          <w:rPr>
                            <w:rStyle w:val="Hyperlink"/>
                            <w:rFonts w:ascii="Arial" w:hAnsi="Arial" w:cs="Arial"/>
                          </w:rPr>
                          <w:t>hristova@lagaya.de</w:t>
                        </w:r>
                      </w:hyperlink>
                    </w:p>
                    <w:p w14:paraId="1BBD6209" w14:textId="4B9B6221" w:rsidR="00E11602" w:rsidRDefault="00E11602" w:rsidP="006327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Teilnahmevoraus</w:t>
                      </w:r>
                      <w:r w:rsidR="006327E0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etzung: Konsumfrei an dem Tag</w:t>
                      </w:r>
                    </w:p>
                    <w:p w14:paraId="342DAD48" w14:textId="2B904598" w:rsidR="00547726" w:rsidRDefault="00547726" w:rsidP="006327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Vielen Dank</w:t>
                      </w:r>
                      <w:r w:rsidR="006327E0">
                        <w:rPr>
                          <w:rFonts w:ascii="Arial" w:hAnsi="Arial" w:cs="Arial"/>
                        </w:rPr>
                        <w:t>.</w:t>
                      </w:r>
                      <w:r w:rsidR="006327E0">
                        <w:rPr>
                          <w:rFonts w:ascii="Arial" w:hAnsi="Arial" w:cs="Arial"/>
                        </w:rPr>
                        <w:br/>
                      </w:r>
                    </w:p>
                    <w:p w14:paraId="575D6ADD" w14:textId="3F060D0D" w:rsidR="00547726" w:rsidRPr="00547726" w:rsidRDefault="00547726" w:rsidP="006327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Das Team der Frauen-Sucht-Beratungsstelle LAGAY</w:t>
                      </w:r>
                      <w:r w:rsidR="009C4E7A"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152" w:rsidRPr="009C4E7A">
        <w:rPr>
          <w:rFonts w:ascii="Arial" w:hAnsi="Arial" w:cs="Arial"/>
          <w:b/>
          <w:bCs/>
        </w:rPr>
        <w:t>Wer:</w:t>
      </w:r>
      <w:r>
        <w:rPr>
          <w:rFonts w:ascii="Arial" w:hAnsi="Arial" w:cs="Arial"/>
        </w:rPr>
        <w:tab/>
      </w:r>
      <w:r w:rsidR="00594152">
        <w:rPr>
          <w:rFonts w:ascii="Arial" w:hAnsi="Arial" w:cs="Arial"/>
        </w:rPr>
        <w:t xml:space="preserve">Susanne </w:t>
      </w:r>
      <w:r w:rsidR="00594152" w:rsidRPr="009C4E7A">
        <w:rPr>
          <w:rFonts w:ascii="Arial" w:hAnsi="Arial" w:cs="Arial"/>
        </w:rPr>
        <w:t>Wagner</w:t>
      </w:r>
      <w:r w:rsidR="00594152" w:rsidRPr="009C4E7A">
        <w:rPr>
          <w:rFonts w:ascii="Arial" w:hAnsi="Arial" w:cs="Arial"/>
          <w:sz w:val="22"/>
          <w:szCs w:val="22"/>
        </w:rPr>
        <w:t>, Systemischer Coachlassdichsein®MindfulCoachin</w:t>
      </w:r>
      <w:r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br/>
      </w:r>
      <w:r w:rsidR="00594152" w:rsidRPr="009C4E7A">
        <w:rPr>
          <w:rFonts w:ascii="Arial" w:hAnsi="Arial" w:cs="Arial"/>
          <w:sz w:val="22"/>
          <w:szCs w:val="22"/>
        </w:rPr>
        <w:t>Potentialentfaltung durch Achtsamkeit.</w:t>
      </w:r>
      <w:r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8D7758">
          <w:rPr>
            <w:rStyle w:val="Hyperlink"/>
            <w:rFonts w:ascii="Arial" w:hAnsi="Arial" w:cs="Arial"/>
            <w:sz w:val="22"/>
            <w:szCs w:val="22"/>
          </w:rPr>
          <w:t>www.lassdichsein.de</w:t>
        </w:r>
      </w:hyperlink>
      <w:r>
        <w:rPr>
          <w:rFonts w:ascii="Arial" w:hAnsi="Arial" w:cs="Arial"/>
          <w:sz w:val="22"/>
          <w:szCs w:val="22"/>
        </w:rPr>
        <w:br/>
      </w:r>
    </w:p>
    <w:p w14:paraId="4519556E" w14:textId="38A61E85" w:rsidR="003512CC" w:rsidRPr="009C4E7A" w:rsidRDefault="003512CC" w:rsidP="000C4DC7">
      <w:pPr>
        <w:ind w:right="-98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D98475" w14:textId="222380F0" w:rsidR="00AC09D0" w:rsidRPr="00923A14" w:rsidRDefault="00AC09D0" w:rsidP="000C4DC7">
      <w:pPr>
        <w:ind w:right="-989"/>
        <w:rPr>
          <w:rFonts w:ascii="Arial" w:hAnsi="Arial" w:cs="Arial"/>
        </w:rPr>
      </w:pPr>
    </w:p>
    <w:p w14:paraId="505C861B" w14:textId="66C66DC8" w:rsidR="00AC09D0" w:rsidRPr="00923A14" w:rsidRDefault="00AC09D0" w:rsidP="000C4DC7">
      <w:pPr>
        <w:tabs>
          <w:tab w:val="left" w:pos="1530"/>
        </w:tabs>
        <w:ind w:right="-989"/>
        <w:rPr>
          <w:rFonts w:ascii="Arial" w:hAnsi="Arial" w:cs="Arial"/>
        </w:rPr>
      </w:pPr>
    </w:p>
    <w:sectPr w:rsidR="00AC09D0" w:rsidRPr="00923A14" w:rsidSect="000B26D9">
      <w:pgSz w:w="11906" w:h="16838" w:code="9"/>
      <w:pgMar w:top="1418" w:right="2546" w:bottom="1134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7EB4"/>
    <w:multiLevelType w:val="hybridMultilevel"/>
    <w:tmpl w:val="D714B54C"/>
    <w:lvl w:ilvl="0" w:tplc="BBDED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56B2"/>
    <w:multiLevelType w:val="hybridMultilevel"/>
    <w:tmpl w:val="81F86528"/>
    <w:lvl w:ilvl="0" w:tplc="D6E49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770C3"/>
    <w:multiLevelType w:val="hybridMultilevel"/>
    <w:tmpl w:val="36FE0B8C"/>
    <w:lvl w:ilvl="0" w:tplc="70DC3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967AA"/>
    <w:multiLevelType w:val="hybridMultilevel"/>
    <w:tmpl w:val="5802CACC"/>
    <w:lvl w:ilvl="0" w:tplc="08EC9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76CEA"/>
    <w:multiLevelType w:val="hybridMultilevel"/>
    <w:tmpl w:val="5F549A2E"/>
    <w:lvl w:ilvl="0" w:tplc="35E61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937869">
    <w:abstractNumId w:val="1"/>
  </w:num>
  <w:num w:numId="2" w16cid:durableId="644050198">
    <w:abstractNumId w:val="0"/>
  </w:num>
  <w:num w:numId="3" w16cid:durableId="1174102035">
    <w:abstractNumId w:val="4"/>
  </w:num>
  <w:num w:numId="4" w16cid:durableId="1862621292">
    <w:abstractNumId w:val="3"/>
  </w:num>
  <w:num w:numId="5" w16cid:durableId="136698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8B"/>
    <w:rsid w:val="00004F99"/>
    <w:rsid w:val="00017A2E"/>
    <w:rsid w:val="00027671"/>
    <w:rsid w:val="000816A1"/>
    <w:rsid w:val="00082BB4"/>
    <w:rsid w:val="000A41A7"/>
    <w:rsid w:val="000A6206"/>
    <w:rsid w:val="000B26D9"/>
    <w:rsid w:val="000C3D50"/>
    <w:rsid w:val="000C4DC7"/>
    <w:rsid w:val="000D4655"/>
    <w:rsid w:val="000F1B12"/>
    <w:rsid w:val="00112896"/>
    <w:rsid w:val="0013227F"/>
    <w:rsid w:val="00132B66"/>
    <w:rsid w:val="00180AD2"/>
    <w:rsid w:val="001844E0"/>
    <w:rsid w:val="00184771"/>
    <w:rsid w:val="00193353"/>
    <w:rsid w:val="0019759F"/>
    <w:rsid w:val="001F2223"/>
    <w:rsid w:val="0022373C"/>
    <w:rsid w:val="002507E1"/>
    <w:rsid w:val="00290CA0"/>
    <w:rsid w:val="00293CA9"/>
    <w:rsid w:val="002C0551"/>
    <w:rsid w:val="002C129B"/>
    <w:rsid w:val="002D2596"/>
    <w:rsid w:val="002D7C23"/>
    <w:rsid w:val="002E58C3"/>
    <w:rsid w:val="002F22E1"/>
    <w:rsid w:val="002F79E8"/>
    <w:rsid w:val="003112C2"/>
    <w:rsid w:val="00317A71"/>
    <w:rsid w:val="0034047B"/>
    <w:rsid w:val="003512CC"/>
    <w:rsid w:val="00375C15"/>
    <w:rsid w:val="00376378"/>
    <w:rsid w:val="00394A36"/>
    <w:rsid w:val="003A6162"/>
    <w:rsid w:val="003A67AB"/>
    <w:rsid w:val="003B0601"/>
    <w:rsid w:val="003F3E6A"/>
    <w:rsid w:val="00404EC9"/>
    <w:rsid w:val="00430E43"/>
    <w:rsid w:val="00444A98"/>
    <w:rsid w:val="00452FDB"/>
    <w:rsid w:val="00466877"/>
    <w:rsid w:val="00496A69"/>
    <w:rsid w:val="004C0034"/>
    <w:rsid w:val="004C1463"/>
    <w:rsid w:val="004D5D5C"/>
    <w:rsid w:val="00503156"/>
    <w:rsid w:val="00505388"/>
    <w:rsid w:val="005160EA"/>
    <w:rsid w:val="00523CD6"/>
    <w:rsid w:val="0052520E"/>
    <w:rsid w:val="00526FDA"/>
    <w:rsid w:val="00531FED"/>
    <w:rsid w:val="00547726"/>
    <w:rsid w:val="005624FE"/>
    <w:rsid w:val="00594152"/>
    <w:rsid w:val="00596C46"/>
    <w:rsid w:val="00597946"/>
    <w:rsid w:val="005D7644"/>
    <w:rsid w:val="005F02A7"/>
    <w:rsid w:val="005F11D8"/>
    <w:rsid w:val="005F5DF7"/>
    <w:rsid w:val="00604CED"/>
    <w:rsid w:val="006327E0"/>
    <w:rsid w:val="00633E73"/>
    <w:rsid w:val="00652429"/>
    <w:rsid w:val="006848F3"/>
    <w:rsid w:val="00685C50"/>
    <w:rsid w:val="00690495"/>
    <w:rsid w:val="00691268"/>
    <w:rsid w:val="006A09C7"/>
    <w:rsid w:val="006B1BAD"/>
    <w:rsid w:val="006B66CE"/>
    <w:rsid w:val="006E2B42"/>
    <w:rsid w:val="006F04C3"/>
    <w:rsid w:val="0070231F"/>
    <w:rsid w:val="0071786E"/>
    <w:rsid w:val="00733EDF"/>
    <w:rsid w:val="00755FED"/>
    <w:rsid w:val="00767A9D"/>
    <w:rsid w:val="007B53CF"/>
    <w:rsid w:val="007C35BB"/>
    <w:rsid w:val="007C3958"/>
    <w:rsid w:val="007E5B35"/>
    <w:rsid w:val="008268C7"/>
    <w:rsid w:val="00833568"/>
    <w:rsid w:val="00845243"/>
    <w:rsid w:val="0087436F"/>
    <w:rsid w:val="008776BF"/>
    <w:rsid w:val="008A65B1"/>
    <w:rsid w:val="008C1A0A"/>
    <w:rsid w:val="008E0399"/>
    <w:rsid w:val="008E770B"/>
    <w:rsid w:val="00923A14"/>
    <w:rsid w:val="009317A1"/>
    <w:rsid w:val="009528FD"/>
    <w:rsid w:val="00954D7F"/>
    <w:rsid w:val="009666B0"/>
    <w:rsid w:val="00992123"/>
    <w:rsid w:val="009A1F8C"/>
    <w:rsid w:val="009C4E7A"/>
    <w:rsid w:val="009E06C2"/>
    <w:rsid w:val="009F323D"/>
    <w:rsid w:val="009F40E9"/>
    <w:rsid w:val="00A00F16"/>
    <w:rsid w:val="00A13386"/>
    <w:rsid w:val="00A1653F"/>
    <w:rsid w:val="00A327CD"/>
    <w:rsid w:val="00A342EB"/>
    <w:rsid w:val="00A44CBE"/>
    <w:rsid w:val="00A5379B"/>
    <w:rsid w:val="00A60A22"/>
    <w:rsid w:val="00A6438E"/>
    <w:rsid w:val="00A66B53"/>
    <w:rsid w:val="00A808E9"/>
    <w:rsid w:val="00A869FE"/>
    <w:rsid w:val="00AA01B3"/>
    <w:rsid w:val="00AA20EF"/>
    <w:rsid w:val="00AB6533"/>
    <w:rsid w:val="00AC09D0"/>
    <w:rsid w:val="00AC76C2"/>
    <w:rsid w:val="00B17230"/>
    <w:rsid w:val="00B5086D"/>
    <w:rsid w:val="00B7170D"/>
    <w:rsid w:val="00B73960"/>
    <w:rsid w:val="00B8060B"/>
    <w:rsid w:val="00B84A02"/>
    <w:rsid w:val="00BA1D1E"/>
    <w:rsid w:val="00BE1603"/>
    <w:rsid w:val="00BE5945"/>
    <w:rsid w:val="00C11D31"/>
    <w:rsid w:val="00C2192E"/>
    <w:rsid w:val="00C23CE7"/>
    <w:rsid w:val="00C2586B"/>
    <w:rsid w:val="00C3317D"/>
    <w:rsid w:val="00CA5B95"/>
    <w:rsid w:val="00CB073D"/>
    <w:rsid w:val="00CC44A3"/>
    <w:rsid w:val="00CC7E01"/>
    <w:rsid w:val="00CD105E"/>
    <w:rsid w:val="00CF3B61"/>
    <w:rsid w:val="00CF4E81"/>
    <w:rsid w:val="00D073F0"/>
    <w:rsid w:val="00D24134"/>
    <w:rsid w:val="00D25C76"/>
    <w:rsid w:val="00D27166"/>
    <w:rsid w:val="00D35563"/>
    <w:rsid w:val="00D45E0E"/>
    <w:rsid w:val="00D57D92"/>
    <w:rsid w:val="00D6733A"/>
    <w:rsid w:val="00D712A7"/>
    <w:rsid w:val="00D77962"/>
    <w:rsid w:val="00D90504"/>
    <w:rsid w:val="00D97513"/>
    <w:rsid w:val="00DA5877"/>
    <w:rsid w:val="00DC0FC5"/>
    <w:rsid w:val="00DC2117"/>
    <w:rsid w:val="00DC2A4D"/>
    <w:rsid w:val="00DC4949"/>
    <w:rsid w:val="00DF2A15"/>
    <w:rsid w:val="00DF4519"/>
    <w:rsid w:val="00E075C8"/>
    <w:rsid w:val="00E11602"/>
    <w:rsid w:val="00E17133"/>
    <w:rsid w:val="00E42642"/>
    <w:rsid w:val="00E504EE"/>
    <w:rsid w:val="00E519C7"/>
    <w:rsid w:val="00E54983"/>
    <w:rsid w:val="00E675A7"/>
    <w:rsid w:val="00E70EF5"/>
    <w:rsid w:val="00E83E25"/>
    <w:rsid w:val="00EA2324"/>
    <w:rsid w:val="00EA3A0E"/>
    <w:rsid w:val="00EB2E35"/>
    <w:rsid w:val="00EC0B08"/>
    <w:rsid w:val="00EC1ADD"/>
    <w:rsid w:val="00EC2049"/>
    <w:rsid w:val="00EC44DE"/>
    <w:rsid w:val="00EE5284"/>
    <w:rsid w:val="00EE5402"/>
    <w:rsid w:val="00EF6EF1"/>
    <w:rsid w:val="00F15024"/>
    <w:rsid w:val="00F163B3"/>
    <w:rsid w:val="00F31C1A"/>
    <w:rsid w:val="00F352FD"/>
    <w:rsid w:val="00F521D0"/>
    <w:rsid w:val="00F64672"/>
    <w:rsid w:val="00F66900"/>
    <w:rsid w:val="00F751F4"/>
    <w:rsid w:val="00F76A19"/>
    <w:rsid w:val="00F96714"/>
    <w:rsid w:val="00FA138B"/>
    <w:rsid w:val="00FB0BEF"/>
    <w:rsid w:val="00FB4779"/>
    <w:rsid w:val="00FB4E48"/>
    <w:rsid w:val="00FC0A8A"/>
    <w:rsid w:val="00FC6DE3"/>
    <w:rsid w:val="00FF118B"/>
    <w:rsid w:val="00FF28C1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07B6C"/>
  <w15:docId w15:val="{AE521839-534B-4B12-A5E7-B1F444D3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3386"/>
    <w:rPr>
      <w:color w:val="0000FF"/>
      <w:u w:val="single"/>
    </w:rPr>
  </w:style>
  <w:style w:type="paragraph" w:styleId="Sprechblasentext">
    <w:name w:val="Balloon Text"/>
    <w:basedOn w:val="Standard"/>
    <w:semiHidden/>
    <w:rsid w:val="000816A1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1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agaya.de/images/logo_lagaya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hyperlink" Target="http://www.lassdichse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agaya.de/images/logo_lagaya.gif" TargetMode="External"/><Relationship Id="rId11" Type="http://schemas.openxmlformats.org/officeDocument/2006/relationships/hyperlink" Target="mailto:hristova@lagaya.d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ristova@lagaya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aten\Suchthilfe\Beratungsstelle\Gruppen\Aushaenge_Ausschreibungen\Vorlage_Aushang_202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Vorlage_Aushang_2022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 Fax an</vt:lpstr>
    </vt:vector>
  </TitlesOfParts>
  <Company>LaGaya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Fax an</dc:title>
  <dc:creator>Violeta</dc:creator>
  <cp:lastModifiedBy>Violeta Hristova - Lagaya e.V.</cp:lastModifiedBy>
  <cp:revision>5</cp:revision>
  <cp:lastPrinted>2025-12-09T15:37:00Z</cp:lastPrinted>
  <dcterms:created xsi:type="dcterms:W3CDTF">2024-12-16T12:19:00Z</dcterms:created>
  <dcterms:modified xsi:type="dcterms:W3CDTF">2025-12-09T16:30:00Z</dcterms:modified>
</cp:coreProperties>
</file>